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20" w:rsidRPr="00013167" w:rsidRDefault="00745C20" w:rsidP="00612E4A">
      <w:pPr>
        <w:rPr>
          <w:b/>
        </w:rPr>
      </w:pPr>
      <w:r w:rsidRPr="00013167">
        <w:rPr>
          <w:b/>
        </w:rPr>
        <w:t>ДО</w:t>
      </w:r>
    </w:p>
    <w:p w:rsidR="00745C20" w:rsidRPr="00013167" w:rsidRDefault="00745C20" w:rsidP="00612E4A">
      <w:pPr>
        <w:rPr>
          <w:b/>
        </w:rPr>
      </w:pPr>
      <w:r w:rsidRPr="00013167">
        <w:rPr>
          <w:b/>
        </w:rPr>
        <w:t xml:space="preserve">ВСИЧКИ УЧАСТНИЦИ И </w:t>
      </w:r>
    </w:p>
    <w:p w:rsidR="00745C20" w:rsidRPr="00013167" w:rsidRDefault="00745C20" w:rsidP="00612E4A">
      <w:pPr>
        <w:rPr>
          <w:b/>
        </w:rPr>
      </w:pPr>
      <w:r w:rsidRPr="00013167">
        <w:rPr>
          <w:b/>
        </w:rPr>
        <w:t>ЗАИНТЕРЕСОВАНИ ЛИЦА</w:t>
      </w:r>
    </w:p>
    <w:p w:rsidR="00745C20" w:rsidRDefault="00745C20" w:rsidP="002E4C26">
      <w:pPr>
        <w:rPr>
          <w:b/>
        </w:rPr>
      </w:pPr>
    </w:p>
    <w:p w:rsidR="00745C20" w:rsidRPr="00013167" w:rsidRDefault="00745C20" w:rsidP="002E4C26">
      <w:pPr>
        <w:rPr>
          <w:b/>
        </w:rPr>
      </w:pPr>
    </w:p>
    <w:p w:rsidR="00745C20" w:rsidRPr="00B56CA3" w:rsidRDefault="00745C20" w:rsidP="005F7E1E">
      <w:pPr>
        <w:jc w:val="both"/>
        <w:rPr>
          <w:b/>
          <w:highlight w:val="yellow"/>
        </w:rPr>
      </w:pPr>
      <w:r w:rsidRPr="00B56CA3">
        <w:rPr>
          <w:b/>
        </w:rPr>
        <w:t>ОТНОСНО: Открита процедура за възлагане на обществена поръчка с предмет: “ Изпълнение на СМР по проект „Доизграждане на канализационна мрежа на гр.Лозница „ I-ви етап “, открита с Решение на Възложителя № 9/16.08.2016г. за откриване на процедура за възлагане на обществена поръчка, и публикувано с обявление в Регистъра на обществените поръчки на АОП: 00213-2016-000</w:t>
      </w:r>
      <w:r>
        <w:rPr>
          <w:b/>
        </w:rPr>
        <w:t>8</w:t>
      </w:r>
      <w:r w:rsidRPr="00B56CA3">
        <w:rPr>
          <w:b/>
        </w:rPr>
        <w:t>.</w:t>
      </w:r>
    </w:p>
    <w:p w:rsidR="00745C20" w:rsidRDefault="00745C20" w:rsidP="005E7000">
      <w:pPr>
        <w:rPr>
          <w:b/>
          <w:highlight w:val="yellow"/>
        </w:rPr>
      </w:pPr>
    </w:p>
    <w:p w:rsidR="00745C20" w:rsidRDefault="00745C20" w:rsidP="005E7000">
      <w:pPr>
        <w:rPr>
          <w:b/>
          <w:highlight w:val="yellow"/>
        </w:rPr>
      </w:pPr>
    </w:p>
    <w:p w:rsidR="00745C20" w:rsidRDefault="00745C20" w:rsidP="005E7000">
      <w:pPr>
        <w:rPr>
          <w:b/>
          <w:highlight w:val="yellow"/>
        </w:rPr>
      </w:pPr>
    </w:p>
    <w:p w:rsidR="00745C20" w:rsidRPr="00013167" w:rsidRDefault="00745C20" w:rsidP="005E7000">
      <w:pPr>
        <w:rPr>
          <w:b/>
          <w:highlight w:val="yellow"/>
        </w:rPr>
      </w:pPr>
    </w:p>
    <w:p w:rsidR="00745C20" w:rsidRPr="00E93DB4" w:rsidRDefault="00745C20" w:rsidP="005E7000">
      <w:pPr>
        <w:ind w:firstLine="567"/>
        <w:rPr>
          <w:b/>
        </w:rPr>
      </w:pPr>
      <w:r w:rsidRPr="00E93DB4">
        <w:rPr>
          <w:b/>
        </w:rPr>
        <w:t xml:space="preserve">УВАЖАЕМИ ГОСПОЖИ и ГОСПОДА, </w:t>
      </w:r>
    </w:p>
    <w:p w:rsidR="00745C20" w:rsidRPr="00E93DB4" w:rsidRDefault="00745C20" w:rsidP="005E7000">
      <w:pPr>
        <w:ind w:firstLine="567"/>
        <w:rPr>
          <w:b/>
        </w:rPr>
      </w:pPr>
    </w:p>
    <w:p w:rsidR="00745C20" w:rsidRDefault="00745C20" w:rsidP="00B56CA3">
      <w:pPr>
        <w:ind w:firstLine="720"/>
        <w:jc w:val="both"/>
        <w:rPr>
          <w:rFonts w:ascii="Georgia" w:hAnsi="Georgia"/>
          <w:color w:val="000000"/>
          <w:lang w:val="ru-RU"/>
        </w:rPr>
      </w:pPr>
      <w:r>
        <w:rPr>
          <w:rFonts w:ascii="Georgia" w:hAnsi="Georgia" w:cs="Arial"/>
          <w:b/>
        </w:rPr>
        <w:t>В изпълнение на нормативните разпоредби на чл.57, ал.3 от ППЗОП, Комисията  обявява, че отварянето на ценовите предложения на участниците в процедурата ще се състои на публично заседание на 21.10.2016г. от 16:00 часа в Заседателната зала на Общинска администрация Община Лозница на адрес : гр.Лозница, обл.Разград, ул.”Васил Левски” №6.</w:t>
      </w:r>
    </w:p>
    <w:p w:rsidR="00745C20" w:rsidRDefault="00745C20" w:rsidP="00B56CA3">
      <w:pPr>
        <w:jc w:val="both"/>
        <w:rPr>
          <w:rFonts w:ascii="Georgia" w:hAnsi="Georgia"/>
          <w:b/>
          <w:lang w:val="ru-RU"/>
        </w:rPr>
      </w:pPr>
      <w:r>
        <w:rPr>
          <w:lang w:val="ru-RU"/>
        </w:rPr>
        <w:tab/>
      </w:r>
      <w:r w:rsidRPr="00B3598F">
        <w:rPr>
          <w:rFonts w:ascii="Georgia" w:hAnsi="Georgia"/>
          <w:b/>
          <w:lang w:val="ru-RU"/>
        </w:rPr>
        <w:t>На заседанието могат да присъ</w:t>
      </w:r>
      <w:r>
        <w:rPr>
          <w:rFonts w:ascii="Georgia" w:hAnsi="Georgia"/>
          <w:b/>
          <w:lang w:val="ru-RU"/>
        </w:rPr>
        <w:t>стват участниците или техни упъ</w:t>
      </w:r>
      <w:r w:rsidRPr="00B3598F">
        <w:rPr>
          <w:rFonts w:ascii="Georgia" w:hAnsi="Georgia"/>
          <w:b/>
          <w:lang w:val="ru-RU"/>
        </w:rPr>
        <w:t>лномощени представители, както и представители на средствата за масово осведомяване.</w:t>
      </w:r>
    </w:p>
    <w:p w:rsidR="00745C20" w:rsidRDefault="00745C20" w:rsidP="00210BCB">
      <w:pPr>
        <w:rPr>
          <w:highlight w:val="yellow"/>
        </w:rPr>
      </w:pPr>
    </w:p>
    <w:p w:rsidR="00745C20" w:rsidRDefault="00745C20" w:rsidP="00210BCB">
      <w:pPr>
        <w:rPr>
          <w:highlight w:val="yellow"/>
        </w:rPr>
      </w:pPr>
    </w:p>
    <w:p w:rsidR="00745C20" w:rsidRPr="00013167" w:rsidRDefault="00745C20" w:rsidP="00210BCB">
      <w:pPr>
        <w:rPr>
          <w:highlight w:val="yellow"/>
        </w:rPr>
      </w:pPr>
    </w:p>
    <w:p w:rsidR="00745C20" w:rsidRPr="00E93DB4" w:rsidRDefault="00745C20" w:rsidP="005E7000">
      <w:pPr>
        <w:ind w:firstLine="567"/>
        <w:jc w:val="both"/>
        <w:rPr>
          <w:b/>
        </w:rPr>
      </w:pPr>
      <w:r w:rsidRPr="00E93DB4">
        <w:rPr>
          <w:b/>
        </w:rPr>
        <w:t>С уважение,</w:t>
      </w:r>
    </w:p>
    <w:p w:rsidR="00745C20" w:rsidRPr="00E93DB4" w:rsidRDefault="00745C20" w:rsidP="005E7000">
      <w:pPr>
        <w:ind w:firstLine="567"/>
        <w:jc w:val="both"/>
        <w:rPr>
          <w:b/>
        </w:rPr>
      </w:pPr>
    </w:p>
    <w:p w:rsidR="00745C20" w:rsidRPr="00E93DB4" w:rsidRDefault="00745C20" w:rsidP="00E93DB4">
      <w:pPr>
        <w:ind w:firstLine="567"/>
        <w:jc w:val="both"/>
        <w:rPr>
          <w:b/>
        </w:rPr>
      </w:pPr>
      <w:r w:rsidRPr="00E93DB4">
        <w:rPr>
          <w:b/>
        </w:rPr>
        <w:t xml:space="preserve">Метин Мустафов Мустафов </w:t>
      </w:r>
    </w:p>
    <w:p w:rsidR="00745C20" w:rsidRPr="00E93DB4" w:rsidRDefault="00745C20" w:rsidP="00E93DB4">
      <w:pPr>
        <w:ind w:firstLine="567"/>
        <w:jc w:val="both"/>
        <w:rPr>
          <w:b/>
          <w:lang w:val="en-US"/>
        </w:rPr>
      </w:pPr>
      <w:r w:rsidRPr="00E93DB4">
        <w:rPr>
          <w:b/>
        </w:rPr>
        <w:t xml:space="preserve">главен специалист „МРЕУТСД” в община Лозница </w:t>
      </w:r>
    </w:p>
    <w:p w:rsidR="00745C20" w:rsidRDefault="00745C20" w:rsidP="00E93DB4">
      <w:pPr>
        <w:ind w:firstLine="567"/>
        <w:jc w:val="both"/>
      </w:pPr>
      <w:r w:rsidRPr="00E93DB4">
        <w:rPr>
          <w:b/>
        </w:rPr>
        <w:t>Член на Комисията</w:t>
      </w:r>
    </w:p>
    <w:sectPr w:rsidR="00745C20" w:rsidSect="00461477">
      <w:pgSz w:w="11906" w:h="16838"/>
      <w:pgMar w:top="1417" w:right="849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C20" w:rsidRDefault="00745C20" w:rsidP="002E4C26">
      <w:r>
        <w:separator/>
      </w:r>
    </w:p>
  </w:endnote>
  <w:endnote w:type="continuationSeparator" w:id="0">
    <w:p w:rsidR="00745C20" w:rsidRDefault="00745C20" w:rsidP="002E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C20" w:rsidRDefault="00745C20" w:rsidP="002E4C26">
      <w:r>
        <w:separator/>
      </w:r>
    </w:p>
  </w:footnote>
  <w:footnote w:type="continuationSeparator" w:id="0">
    <w:p w:rsidR="00745C20" w:rsidRDefault="00745C20" w:rsidP="002E4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C26"/>
    <w:rsid w:val="00013167"/>
    <w:rsid w:val="00023D42"/>
    <w:rsid w:val="0006057B"/>
    <w:rsid w:val="000607E1"/>
    <w:rsid w:val="00067399"/>
    <w:rsid w:val="000A760A"/>
    <w:rsid w:val="000B304E"/>
    <w:rsid w:val="00120DD6"/>
    <w:rsid w:val="0014768D"/>
    <w:rsid w:val="001B7935"/>
    <w:rsid w:val="002108A2"/>
    <w:rsid w:val="00210BCB"/>
    <w:rsid w:val="00221FD3"/>
    <w:rsid w:val="002540BC"/>
    <w:rsid w:val="00284A38"/>
    <w:rsid w:val="002C1233"/>
    <w:rsid w:val="002E4C26"/>
    <w:rsid w:val="003D0C48"/>
    <w:rsid w:val="00461477"/>
    <w:rsid w:val="004E4BF2"/>
    <w:rsid w:val="004F1A58"/>
    <w:rsid w:val="005057BA"/>
    <w:rsid w:val="00516EB1"/>
    <w:rsid w:val="00520EB9"/>
    <w:rsid w:val="005303AD"/>
    <w:rsid w:val="00551D05"/>
    <w:rsid w:val="005A646A"/>
    <w:rsid w:val="005E7000"/>
    <w:rsid w:val="005F7E1E"/>
    <w:rsid w:val="00612E4A"/>
    <w:rsid w:val="00637332"/>
    <w:rsid w:val="006A6638"/>
    <w:rsid w:val="006D2C46"/>
    <w:rsid w:val="006E3797"/>
    <w:rsid w:val="00745C20"/>
    <w:rsid w:val="007728D2"/>
    <w:rsid w:val="00817313"/>
    <w:rsid w:val="00845B2D"/>
    <w:rsid w:val="008549C5"/>
    <w:rsid w:val="008911DA"/>
    <w:rsid w:val="008C2AF8"/>
    <w:rsid w:val="009025B9"/>
    <w:rsid w:val="009E2438"/>
    <w:rsid w:val="00A11F3E"/>
    <w:rsid w:val="00A50BD2"/>
    <w:rsid w:val="00A51D9E"/>
    <w:rsid w:val="00B16961"/>
    <w:rsid w:val="00B33CE3"/>
    <w:rsid w:val="00B3598F"/>
    <w:rsid w:val="00B56CA3"/>
    <w:rsid w:val="00BA0C4A"/>
    <w:rsid w:val="00BA352C"/>
    <w:rsid w:val="00BA4644"/>
    <w:rsid w:val="00C926C4"/>
    <w:rsid w:val="00CE5A22"/>
    <w:rsid w:val="00CF2A26"/>
    <w:rsid w:val="00D969FC"/>
    <w:rsid w:val="00DA0F93"/>
    <w:rsid w:val="00E12363"/>
    <w:rsid w:val="00E35F39"/>
    <w:rsid w:val="00E648F1"/>
    <w:rsid w:val="00E660A7"/>
    <w:rsid w:val="00E93DB4"/>
    <w:rsid w:val="00EB69CC"/>
    <w:rsid w:val="00ED6AA2"/>
    <w:rsid w:val="00F67200"/>
    <w:rsid w:val="00F86C1F"/>
    <w:rsid w:val="00F914E5"/>
    <w:rsid w:val="00F9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4C2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4C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4C2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4C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4C26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C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E4C26"/>
    <w:pPr>
      <w:overflowPunct w:val="0"/>
      <w:autoSpaceDE w:val="0"/>
      <w:autoSpaceDN w:val="0"/>
      <w:adjustRightInd w:val="0"/>
      <w:spacing w:after="120"/>
      <w:textAlignment w:val="baseline"/>
    </w:pPr>
    <w:rPr>
      <w:b/>
      <w:i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4C26"/>
    <w:rPr>
      <w:rFonts w:ascii="Times New Roman" w:hAnsi="Times New Roman" w:cs="Times New Roman"/>
      <w:b/>
      <w:i/>
      <w:sz w:val="20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154</Words>
  <Characters>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Metin</cp:lastModifiedBy>
  <cp:revision>36</cp:revision>
  <cp:lastPrinted>2016-09-27T12:45:00Z</cp:lastPrinted>
  <dcterms:created xsi:type="dcterms:W3CDTF">2013-12-18T14:02:00Z</dcterms:created>
  <dcterms:modified xsi:type="dcterms:W3CDTF">2016-10-18T11:29:00Z</dcterms:modified>
</cp:coreProperties>
</file>